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66BE" w14:textId="77777777" w:rsidR="0052786E" w:rsidRDefault="0052786E"/>
    <w:tbl>
      <w:tblPr>
        <w:tblStyle w:val="TableGrid"/>
        <w:tblW w:w="14493" w:type="dxa"/>
        <w:tblInd w:w="534" w:type="dxa"/>
        <w:tblBorders>
          <w:top w:val="dashDotStroked" w:sz="24" w:space="0" w:color="548DD4" w:themeColor="text2" w:themeTint="99"/>
          <w:left w:val="dashDotStroked" w:sz="24" w:space="0" w:color="548DD4" w:themeColor="text2" w:themeTint="99"/>
          <w:bottom w:val="dashDotStroked" w:sz="24" w:space="0" w:color="548DD4" w:themeColor="text2" w:themeTint="99"/>
          <w:right w:val="dashDotStroked" w:sz="2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399"/>
        <w:gridCol w:w="3695"/>
        <w:gridCol w:w="5399"/>
      </w:tblGrid>
      <w:tr w:rsidR="00C61059" w14:paraId="5B4B5AFA" w14:textId="77777777" w:rsidTr="007E66F0">
        <w:trPr>
          <w:trHeight w:val="7356"/>
        </w:trPr>
        <w:tc>
          <w:tcPr>
            <w:tcW w:w="5399" w:type="dxa"/>
            <w:tcBorders>
              <w:top w:val="dashDotStroked" w:sz="24" w:space="0" w:color="548DD4" w:themeColor="text2" w:themeTint="99"/>
              <w:bottom w:val="dashDotStroked" w:sz="24" w:space="0" w:color="548DD4" w:themeColor="text2" w:themeTint="99"/>
              <w:right w:val="dashDotStroked" w:sz="24" w:space="0" w:color="548DD4" w:themeColor="text2" w:themeTint="99"/>
            </w:tcBorders>
          </w:tcPr>
          <w:p w14:paraId="5725B845" w14:textId="77777777" w:rsidR="007D21CF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July</w:t>
            </w:r>
          </w:p>
          <w:p w14:paraId="5D1B16FE" w14:textId="77777777" w:rsidR="007D21CF" w:rsidRPr="005278FC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2 Bingo 8pm</w:t>
            </w:r>
          </w:p>
          <w:p w14:paraId="734DE5A3" w14:textId="77777777" w:rsidR="007D21CF" w:rsidRPr="005278FC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</w:t>
            </w:r>
            <w:r w:rsidRPr="005278F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5 – Midnight Hour</w:t>
            </w:r>
          </w:p>
          <w:p w14:paraId="0E6F967A" w14:textId="77777777" w:rsidR="007D21CF" w:rsidRPr="005278FC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</w:t>
            </w:r>
            <w:r w:rsidRPr="005278F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6 </w:t>
            </w: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Quiz 3pm, </w:t>
            </w: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>B</w:t>
            </w:r>
            <w:r w:rsidRPr="005278FC">
              <w:rPr>
                <w:rFonts w:ascii="Arial" w:hAnsi="Arial" w:cs="Arial"/>
                <w:b/>
                <w:color w:val="FF0000"/>
                <w:sz w:val="20"/>
                <w:szCs w:val="20"/>
              </w:rPr>
              <w:t>ingo</w:t>
            </w: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8pm</w:t>
            </w:r>
          </w:p>
          <w:p w14:paraId="69EC8E53" w14:textId="77777777" w:rsidR="007D21CF" w:rsidRPr="005278FC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</w:t>
            </w:r>
            <w:r w:rsidRPr="005278FC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</w:t>
            </w: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Quiz</w:t>
            </w: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8pm</w:t>
            </w:r>
          </w:p>
          <w:p w14:paraId="331CF559" w14:textId="77777777" w:rsidR="007D21CF" w:rsidRPr="005278FC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</w:t>
            </w:r>
            <w:r w:rsidRPr="005278F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12 –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Treblemakers</w:t>
            </w:r>
            <w:proofErr w:type="spellEnd"/>
          </w:p>
          <w:p w14:paraId="78FD2016" w14:textId="77777777" w:rsidR="007D21CF" w:rsidRPr="005278FC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</w:t>
            </w:r>
            <w:r w:rsidRPr="005278F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Bingo 8pm</w:t>
            </w:r>
          </w:p>
          <w:p w14:paraId="21C4D425" w14:textId="77777777" w:rsidR="007D21CF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</w:t>
            </w:r>
            <w:r w:rsidRPr="005278FC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1</w:t>
            </w: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Bingo</w:t>
            </w: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8pm</w:t>
            </w:r>
          </w:p>
          <w:p w14:paraId="170B5581" w14:textId="77777777" w:rsidR="007D21CF" w:rsidRPr="005278FC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C0099"/>
                <w:sz w:val="20"/>
                <w:szCs w:val="20"/>
              </w:rPr>
              <w:t>Friday 18 – Dynamo Disco 8.15 -11pm</w:t>
            </w:r>
          </w:p>
          <w:p w14:paraId="28DBE2F9" w14:textId="77777777" w:rsidR="007D21CF" w:rsidRDefault="007D21CF" w:rsidP="007D21CF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</w:t>
            </w:r>
            <w:r w:rsidRPr="005278F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 – Pop Pickers</w:t>
            </w:r>
          </w:p>
          <w:p w14:paraId="169F2B46" w14:textId="77777777" w:rsidR="007D21CF" w:rsidRPr="005278FC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</w:t>
            </w:r>
            <w:r w:rsidRPr="005278F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</w:t>
            </w: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Quiz 3pm, </w:t>
            </w: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>B</w:t>
            </w:r>
            <w:r w:rsidRPr="005278FC">
              <w:rPr>
                <w:rFonts w:ascii="Arial" w:hAnsi="Arial" w:cs="Arial"/>
                <w:b/>
                <w:color w:val="FF0000"/>
                <w:sz w:val="20"/>
                <w:szCs w:val="20"/>
              </w:rPr>
              <w:t>ingo</w:t>
            </w: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8pm</w:t>
            </w:r>
          </w:p>
          <w:p w14:paraId="734BD479" w14:textId="77777777" w:rsidR="007D21CF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</w:t>
            </w:r>
            <w:r w:rsidRPr="005278FC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23</w:t>
            </w: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– B</w:t>
            </w:r>
            <w:r w:rsidRPr="005278FC">
              <w:rPr>
                <w:rFonts w:ascii="Arial" w:hAnsi="Arial" w:cs="Arial"/>
                <w:b/>
                <w:color w:val="00B050"/>
                <w:sz w:val="20"/>
                <w:szCs w:val="20"/>
              </w:rPr>
              <w:t>ingo</w:t>
            </w: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8pm</w:t>
            </w:r>
          </w:p>
          <w:p w14:paraId="3F232111" w14:textId="77777777" w:rsidR="007D21CF" w:rsidRPr="005278FC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</w:t>
            </w:r>
            <w:r w:rsidRPr="005278F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6 – The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Retrobeats</w:t>
            </w:r>
            <w:proofErr w:type="spellEnd"/>
          </w:p>
          <w:p w14:paraId="41B84D70" w14:textId="77777777" w:rsidR="007D21CF" w:rsidRPr="005278FC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Sunday </w:t>
            </w:r>
            <w:r w:rsidRPr="005278F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Pr="009E7F9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Bingo 8pm</w:t>
            </w:r>
          </w:p>
          <w:p w14:paraId="567F875F" w14:textId="77777777" w:rsidR="007D21CF" w:rsidRDefault="007D21CF" w:rsidP="007D21C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</w:t>
            </w:r>
            <w:r w:rsidRPr="005278FC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30</w:t>
            </w: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- B</w:t>
            </w:r>
            <w:r w:rsidRPr="005278FC">
              <w:rPr>
                <w:rFonts w:ascii="Arial" w:hAnsi="Arial" w:cs="Arial"/>
                <w:b/>
                <w:color w:val="00B050"/>
                <w:sz w:val="20"/>
                <w:szCs w:val="20"/>
              </w:rPr>
              <w:t>ingo </w:t>
            </w:r>
            <w:r w:rsidRPr="009E7F93">
              <w:rPr>
                <w:rFonts w:ascii="Arial" w:hAnsi="Arial" w:cs="Arial"/>
                <w:b/>
                <w:color w:val="00B050"/>
                <w:sz w:val="20"/>
                <w:szCs w:val="20"/>
              </w:rPr>
              <w:t>8pm</w:t>
            </w:r>
          </w:p>
          <w:p w14:paraId="70C8DE0A" w14:textId="1BD56E43" w:rsidR="00CD15F2" w:rsidRDefault="00AA76E2" w:rsidP="00CD15F2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  <w:p w14:paraId="4C336432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Aug</w:t>
            </w:r>
          </w:p>
          <w:p w14:paraId="6A97C04E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C0099"/>
                <w:sz w:val="20"/>
                <w:szCs w:val="20"/>
              </w:rPr>
              <w:t>Friday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C0099"/>
                <w:sz w:val="20"/>
                <w:szCs w:val="20"/>
              </w:rPr>
              <w:t>1 – Dave Barret 8-10pm</w:t>
            </w:r>
          </w:p>
          <w:p w14:paraId="5AB970FD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 2 – Limited S</w:t>
            </w:r>
          </w:p>
          <w:p w14:paraId="17306F08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 3 – Quiz 3pm- Bingo 8pm</w:t>
            </w:r>
          </w:p>
          <w:p w14:paraId="38204692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 6 – Bingo 8pm</w:t>
            </w:r>
          </w:p>
          <w:p w14:paraId="49401F83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 9 – Peppermint Soul</w:t>
            </w:r>
          </w:p>
          <w:p w14:paraId="3C05C194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 10 – Bingo 8pm</w:t>
            </w:r>
          </w:p>
          <w:p w14:paraId="43E00E34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Wednesdays 13 – Quiz 8pm</w:t>
            </w:r>
          </w:p>
          <w:p w14:paraId="058DA6A7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 16 – Dynamo Disco</w:t>
            </w:r>
          </w:p>
          <w:p w14:paraId="263F0C44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 17 – Quiz 3pm, Bingo 8pm</w:t>
            </w:r>
          </w:p>
          <w:p w14:paraId="5BC65E00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 20 - Bingo 8pm</w:t>
            </w:r>
          </w:p>
          <w:p w14:paraId="641102E9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 23 – Electric 80</w:t>
            </w:r>
          </w:p>
          <w:p w14:paraId="7BA98779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 24 – Bingo 8pm</w:t>
            </w:r>
          </w:p>
          <w:p w14:paraId="31BF1D33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 27 - Bingo 8pm</w:t>
            </w:r>
          </w:p>
          <w:p w14:paraId="0BD00B44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CC00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C0099"/>
                <w:sz w:val="20"/>
                <w:szCs w:val="20"/>
              </w:rPr>
              <w:t>Friday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C0099"/>
                <w:sz w:val="20"/>
                <w:szCs w:val="20"/>
              </w:rPr>
              <w:t>29 – Country Joe 8-10pm</w:t>
            </w:r>
          </w:p>
          <w:p w14:paraId="74879A03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 30 – Creative Covers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 31 – Quiz 3pm, Bingo 8pm</w:t>
            </w:r>
          </w:p>
          <w:p w14:paraId="704D935F" w14:textId="77777777" w:rsidR="00CF6E85" w:rsidRDefault="00CF6E85" w:rsidP="00CF6E85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1E6B7F5" w14:textId="112C6C90" w:rsidR="0052786E" w:rsidRDefault="000F09BF" w:rsidP="00CF6E85">
            <w:pPr>
              <w:shd w:val="clear" w:color="auto" w:fill="FFFFFF"/>
              <w:jc w:val="center"/>
              <w:rPr>
                <w:b/>
                <w:color w:val="2A0CA8"/>
              </w:rPr>
            </w:pPr>
            <w:r w:rsidRPr="009A75C1">
              <w:rPr>
                <w:b/>
                <w:noProof/>
                <w:color w:val="00B050"/>
                <w:sz w:val="26"/>
                <w:szCs w:val="26"/>
                <w:lang w:eastAsia="en-GB"/>
              </w:rPr>
              <w:drawing>
                <wp:inline distT="0" distB="0" distL="0" distR="0" wp14:anchorId="2E3405DC" wp14:editId="1CD1A29D">
                  <wp:extent cx="596848" cy="210961"/>
                  <wp:effectExtent l="19050" t="0" r="0" b="0"/>
                  <wp:docPr id="1351246570" name="Picture 2" descr="C:\Users\Elaine\Desktop\Facebook-cre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aine\Desktop\Facebook-cre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71" cy="216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A0CA8"/>
              </w:rPr>
              <w:br/>
              <w:t xml:space="preserve"> Join our Faceb</w:t>
            </w:r>
            <w:r w:rsidRPr="00B53B6D">
              <w:rPr>
                <w:b/>
                <w:color w:val="2A0CA8"/>
              </w:rPr>
              <w:t>ook page</w:t>
            </w:r>
            <w:r>
              <w:rPr>
                <w:b/>
                <w:color w:val="2A0CA8"/>
              </w:rPr>
              <w:t xml:space="preserve"> ‘Portchester Social Club’</w:t>
            </w:r>
            <w:r w:rsidRPr="00B53B6D">
              <w:rPr>
                <w:b/>
                <w:color w:val="2A0CA8"/>
              </w:rPr>
              <w:t xml:space="preserve"> for weekly updates</w:t>
            </w:r>
            <w:r>
              <w:rPr>
                <w:b/>
                <w:color w:val="2A0CA8"/>
              </w:rPr>
              <w:t xml:space="preserve"> or go to our website </w:t>
            </w:r>
            <w:r w:rsidRPr="00C552BD">
              <w:rPr>
                <w:b/>
                <w:color w:val="2A0CA8"/>
              </w:rPr>
              <w:t>https://portchestersc.wixsite.com/website</w:t>
            </w:r>
          </w:p>
          <w:p w14:paraId="2F39EDEF" w14:textId="2CAFDAA7" w:rsidR="00A7669D" w:rsidRPr="006805DD" w:rsidRDefault="00A7669D" w:rsidP="00FF614B">
            <w:pPr>
              <w:jc w:val="center"/>
              <w:rPr>
                <w:rFonts w:ascii="Arial Black" w:hAnsi="Arial Black"/>
                <w:b/>
                <w:color w:val="FF0000"/>
                <w:sz w:val="26"/>
                <w:szCs w:val="26"/>
              </w:rPr>
            </w:pPr>
          </w:p>
        </w:tc>
        <w:tc>
          <w:tcPr>
            <w:tcW w:w="3695" w:type="dxa"/>
            <w:tcBorders>
              <w:top w:val="nil"/>
              <w:left w:val="dashDotStroked" w:sz="24" w:space="0" w:color="548DD4" w:themeColor="text2" w:themeTint="99"/>
              <w:bottom w:val="nil"/>
              <w:right w:val="dashDotStroked" w:sz="24" w:space="0" w:color="548DD4" w:themeColor="text2" w:themeTint="99"/>
            </w:tcBorders>
          </w:tcPr>
          <w:p w14:paraId="5C69A863" w14:textId="77777777" w:rsidR="00C61059" w:rsidRDefault="00C61059" w:rsidP="005A7071">
            <w:pPr>
              <w:tabs>
                <w:tab w:val="left" w:pos="2730"/>
              </w:tabs>
            </w:pPr>
          </w:p>
        </w:tc>
        <w:tc>
          <w:tcPr>
            <w:tcW w:w="5399" w:type="dxa"/>
            <w:tcBorders>
              <w:top w:val="dashDotStroked" w:sz="24" w:space="0" w:color="548DD4" w:themeColor="text2" w:themeTint="99"/>
              <w:left w:val="dashDotStroked" w:sz="24" w:space="0" w:color="548DD4" w:themeColor="text2" w:themeTint="99"/>
              <w:bottom w:val="dashDotStroked" w:sz="24" w:space="0" w:color="548DD4" w:themeColor="text2" w:themeTint="99"/>
            </w:tcBorders>
          </w:tcPr>
          <w:p w14:paraId="04267D48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Sept</w:t>
            </w:r>
          </w:p>
          <w:p w14:paraId="53A0EA3A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 3 - Bingo 8pm</w:t>
            </w:r>
          </w:p>
          <w:p w14:paraId="5F46A050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 6 – Mojo Dollar</w:t>
            </w:r>
          </w:p>
          <w:p w14:paraId="338116D2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 7 - Bingo 8pm</w:t>
            </w:r>
          </w:p>
          <w:p w14:paraId="7A55567E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 10 – Quiz 8pm</w:t>
            </w:r>
          </w:p>
          <w:p w14:paraId="36E428AB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C0099"/>
                <w:sz w:val="20"/>
                <w:szCs w:val="20"/>
              </w:rPr>
              <w:t>Friday 12 – Rustyn George 8 -10pm</w:t>
            </w:r>
          </w:p>
          <w:p w14:paraId="69F8FC90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 13 – Rattlesnakes ‘n Tailfeathers</w:t>
            </w:r>
          </w:p>
          <w:p w14:paraId="0FFE155B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 14 – Quiz 3pm, Bingo 8pm</w:t>
            </w:r>
          </w:p>
          <w:p w14:paraId="2185ECE6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 17 – Bingo 8pm</w:t>
            </w:r>
          </w:p>
          <w:p w14:paraId="29DDE6CF" w14:textId="77777777" w:rsidR="00271FD4" w:rsidRDefault="00271FD4" w:rsidP="00271FD4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 20 – Juno Rising</w:t>
            </w:r>
          </w:p>
          <w:p w14:paraId="40EC4FF7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 21 – Bingo 8pm</w:t>
            </w:r>
          </w:p>
          <w:p w14:paraId="44C49C7C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 24 – Bingo 8pm</w:t>
            </w:r>
          </w:p>
          <w:p w14:paraId="45B40E26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Saturday 27 – Sunstroke</w:t>
            </w:r>
          </w:p>
          <w:p w14:paraId="278F9E20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Sunday 28 – Quiz 3pm, Bingo 8pm</w:t>
            </w:r>
          </w:p>
          <w:p w14:paraId="4BB1EEB1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Wednesday 30 - Bingo 8pm</w:t>
            </w:r>
          </w:p>
          <w:p w14:paraId="041ED791" w14:textId="77777777" w:rsidR="00271FD4" w:rsidRDefault="00271FD4" w:rsidP="00271FD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558D055D" w14:textId="7B27F082" w:rsidR="0052786E" w:rsidRPr="005278FC" w:rsidRDefault="0052786E" w:rsidP="0052786E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6EC8E26F" w14:textId="309ADC34" w:rsidR="0052786E" w:rsidRDefault="0052786E" w:rsidP="0052786E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BD59561" w14:textId="77777777" w:rsidR="0052786E" w:rsidRDefault="0052786E" w:rsidP="009A19C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D348730" w14:textId="22183803" w:rsidR="008669CE" w:rsidRPr="005533EC" w:rsidRDefault="0052786E" w:rsidP="009A19CD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9A75C1">
              <w:rPr>
                <w:b/>
                <w:noProof/>
                <w:color w:val="00B050"/>
                <w:sz w:val="26"/>
                <w:szCs w:val="26"/>
                <w:lang w:eastAsia="en-GB"/>
              </w:rPr>
              <w:drawing>
                <wp:inline distT="0" distB="0" distL="0" distR="0" wp14:anchorId="456B52D9" wp14:editId="41562D64">
                  <wp:extent cx="596848" cy="210961"/>
                  <wp:effectExtent l="19050" t="0" r="0" b="0"/>
                  <wp:docPr id="7" name="Picture 2" descr="C:\Users\Elaine\Desktop\Facebook-cre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aine\Desktop\Facebook-cre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71" cy="216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A0CA8"/>
              </w:rPr>
              <w:br/>
              <w:t xml:space="preserve"> Join our Faceb</w:t>
            </w:r>
            <w:r w:rsidRPr="00B53B6D">
              <w:rPr>
                <w:b/>
                <w:color w:val="2A0CA8"/>
              </w:rPr>
              <w:t>ook page</w:t>
            </w:r>
            <w:r>
              <w:rPr>
                <w:b/>
                <w:color w:val="2A0CA8"/>
              </w:rPr>
              <w:t xml:space="preserve"> ‘Portchester Social Club’</w:t>
            </w:r>
            <w:r w:rsidRPr="00B53B6D">
              <w:rPr>
                <w:b/>
                <w:color w:val="2A0CA8"/>
              </w:rPr>
              <w:t xml:space="preserve"> for weekly updates</w:t>
            </w:r>
            <w:r>
              <w:rPr>
                <w:b/>
                <w:color w:val="2A0CA8"/>
              </w:rPr>
              <w:t xml:space="preserve"> or go to our website </w:t>
            </w:r>
            <w:r w:rsidRPr="00C552BD">
              <w:rPr>
                <w:b/>
                <w:color w:val="2A0CA8"/>
              </w:rPr>
              <w:t>https://portchestersc.wixsite.com/website</w:t>
            </w:r>
          </w:p>
          <w:p w14:paraId="79775F60" w14:textId="68C93980" w:rsidR="00DB0349" w:rsidRDefault="00DB0349" w:rsidP="00DB0349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704CFAD0" w14:textId="77777777" w:rsidR="00D57819" w:rsidRDefault="00D57819" w:rsidP="00710429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2639E97B" w14:textId="55532D26" w:rsidR="003B3160" w:rsidRPr="003B3160" w:rsidRDefault="004D1F5E" w:rsidP="003B3160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82644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Please do not take this copy. </w:t>
            </w:r>
            <w:r w:rsidRPr="00826443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Other menus are available to takeaway</w:t>
            </w:r>
            <w:r w:rsidR="00E0784A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="007A5955" w:rsidRPr="003B7B78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 xml:space="preserve">Join our Facebook page for weekly updates </w:t>
            </w:r>
            <w:r w:rsidR="007A5955" w:rsidRPr="003B7B78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br/>
            </w:r>
            <w:r w:rsidR="007A5955" w:rsidRPr="003B7B78">
              <w:rPr>
                <w:rFonts w:ascii="Arial" w:hAnsi="Arial" w:cs="Arial"/>
                <w:b/>
                <w:noProof/>
                <w:color w:val="215868" w:themeColor="accent5" w:themeShade="80"/>
                <w:sz w:val="20"/>
                <w:szCs w:val="20"/>
              </w:rPr>
              <w:drawing>
                <wp:inline distT="0" distB="0" distL="0" distR="0" wp14:anchorId="57BD5D38" wp14:editId="6CE9FFEF">
                  <wp:extent cx="804969" cy="804969"/>
                  <wp:effectExtent l="0" t="0" r="0" b="0"/>
                  <wp:docPr id="13227438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4969" cy="80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1342" w:rsidRPr="003B7B78">
              <w:rPr>
                <w:rFonts w:ascii="Arial" w:hAnsi="Arial" w:cs="Arial"/>
                <w:b/>
                <w:noProof/>
                <w:color w:val="215868" w:themeColor="accent5" w:themeShade="80"/>
                <w:sz w:val="20"/>
                <w:szCs w:val="20"/>
              </w:rPr>
              <w:drawing>
                <wp:inline distT="0" distB="0" distL="0" distR="0" wp14:anchorId="1671A4A1" wp14:editId="4E370DE0">
                  <wp:extent cx="807720" cy="807720"/>
                  <wp:effectExtent l="0" t="0" r="0" b="0"/>
                  <wp:docPr id="8077423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158" cy="81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3160" w:rsidRPr="003B31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B3160" w:rsidRPr="003B3160">
              <w:rPr>
                <w:rFonts w:ascii="Arial" w:hAnsi="Arial" w:cs="Arial"/>
                <w:b/>
                <w:noProof/>
                <w:color w:val="215868" w:themeColor="accent5" w:themeShade="80"/>
                <w:sz w:val="20"/>
                <w:szCs w:val="20"/>
              </w:rPr>
              <w:drawing>
                <wp:inline distT="0" distB="0" distL="0" distR="0" wp14:anchorId="3D9F6030" wp14:editId="13C3853C">
                  <wp:extent cx="805484" cy="775335"/>
                  <wp:effectExtent l="0" t="0" r="0" b="5715"/>
                  <wp:docPr id="3027624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8167" cy="78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39F84" w14:textId="47795D73" w:rsidR="000871CD" w:rsidRPr="00B80C22" w:rsidRDefault="007A5955" w:rsidP="00B561B1">
            <w:pPr>
              <w:jc w:val="center"/>
              <w:rPr>
                <w:b/>
                <w:color w:val="2A0CA8"/>
              </w:rPr>
            </w:pPr>
            <w:r w:rsidRPr="003B7B78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br/>
              <w:t>website</w:t>
            </w:r>
            <w:r w:rsidR="00B561B1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 xml:space="preserve"> </w:t>
            </w:r>
            <w:hyperlink r:id="rId8" w:history="1">
              <w:r w:rsidRPr="003B7B78">
                <w:rPr>
                  <w:rFonts w:ascii="Arial" w:hAnsi="Arial" w:cs="Arial"/>
                  <w:b/>
                  <w:color w:val="215868" w:themeColor="accent5" w:themeShade="80"/>
                  <w:sz w:val="20"/>
                  <w:szCs w:val="20"/>
                </w:rPr>
                <w:t>https://portchestersc.wixsite.com/website</w:t>
              </w:r>
            </w:hyperlink>
            <w:r w:rsidR="002D2360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 xml:space="preserve"> or WhatsApp</w:t>
            </w:r>
          </w:p>
        </w:tc>
      </w:tr>
    </w:tbl>
    <w:p w14:paraId="74EE025B" w14:textId="77777777" w:rsidR="00DE7344" w:rsidRDefault="00DE7344"/>
    <w:sectPr w:rsidR="00DE7344" w:rsidSect="007E66F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86"/>
    <w:rsid w:val="00026A5A"/>
    <w:rsid w:val="00063884"/>
    <w:rsid w:val="000665DC"/>
    <w:rsid w:val="0007078C"/>
    <w:rsid w:val="000871CD"/>
    <w:rsid w:val="00090ECE"/>
    <w:rsid w:val="00091544"/>
    <w:rsid w:val="000A49D8"/>
    <w:rsid w:val="000B679F"/>
    <w:rsid w:val="000C58F2"/>
    <w:rsid w:val="000D1921"/>
    <w:rsid w:val="000D1FC4"/>
    <w:rsid w:val="000D55CC"/>
    <w:rsid w:val="000D79DB"/>
    <w:rsid w:val="000E2C04"/>
    <w:rsid w:val="000F09BF"/>
    <w:rsid w:val="000F20FB"/>
    <w:rsid w:val="00117DE7"/>
    <w:rsid w:val="00150D5E"/>
    <w:rsid w:val="00174DD8"/>
    <w:rsid w:val="00196E48"/>
    <w:rsid w:val="001A4D27"/>
    <w:rsid w:val="001C0EF2"/>
    <w:rsid w:val="001C4F10"/>
    <w:rsid w:val="001E3531"/>
    <w:rsid w:val="001F134E"/>
    <w:rsid w:val="001F39ED"/>
    <w:rsid w:val="00216903"/>
    <w:rsid w:val="002223A4"/>
    <w:rsid w:val="00225EDB"/>
    <w:rsid w:val="00271FD4"/>
    <w:rsid w:val="002726FA"/>
    <w:rsid w:val="00285491"/>
    <w:rsid w:val="0029018C"/>
    <w:rsid w:val="00294344"/>
    <w:rsid w:val="002D2360"/>
    <w:rsid w:val="002D41D3"/>
    <w:rsid w:val="002E0CD2"/>
    <w:rsid w:val="002E1DC9"/>
    <w:rsid w:val="002F1A35"/>
    <w:rsid w:val="00303EAE"/>
    <w:rsid w:val="0032587D"/>
    <w:rsid w:val="003361AC"/>
    <w:rsid w:val="0035522E"/>
    <w:rsid w:val="003675AF"/>
    <w:rsid w:val="00373728"/>
    <w:rsid w:val="00385275"/>
    <w:rsid w:val="003926D1"/>
    <w:rsid w:val="003952BB"/>
    <w:rsid w:val="003B3160"/>
    <w:rsid w:val="003D375C"/>
    <w:rsid w:val="003D443D"/>
    <w:rsid w:val="003D5EC4"/>
    <w:rsid w:val="003E007F"/>
    <w:rsid w:val="0040100B"/>
    <w:rsid w:val="0043474B"/>
    <w:rsid w:val="00434F31"/>
    <w:rsid w:val="00455BE3"/>
    <w:rsid w:val="004A5ED5"/>
    <w:rsid w:val="004D1F5E"/>
    <w:rsid w:val="004D2616"/>
    <w:rsid w:val="004F0B0E"/>
    <w:rsid w:val="004F2605"/>
    <w:rsid w:val="004F3B13"/>
    <w:rsid w:val="00511745"/>
    <w:rsid w:val="00520C87"/>
    <w:rsid w:val="0052786E"/>
    <w:rsid w:val="005541B5"/>
    <w:rsid w:val="00567B7F"/>
    <w:rsid w:val="005A7071"/>
    <w:rsid w:val="005B2603"/>
    <w:rsid w:val="005B4C3A"/>
    <w:rsid w:val="006033B3"/>
    <w:rsid w:val="006051AA"/>
    <w:rsid w:val="00615782"/>
    <w:rsid w:val="00617077"/>
    <w:rsid w:val="00630DC7"/>
    <w:rsid w:val="0063557A"/>
    <w:rsid w:val="00655528"/>
    <w:rsid w:val="00657895"/>
    <w:rsid w:val="00666921"/>
    <w:rsid w:val="006805DD"/>
    <w:rsid w:val="00681C92"/>
    <w:rsid w:val="006B37B3"/>
    <w:rsid w:val="006D7BC4"/>
    <w:rsid w:val="006E11C5"/>
    <w:rsid w:val="00710429"/>
    <w:rsid w:val="00713142"/>
    <w:rsid w:val="0071410B"/>
    <w:rsid w:val="00715EEE"/>
    <w:rsid w:val="00725708"/>
    <w:rsid w:val="00731D52"/>
    <w:rsid w:val="00736094"/>
    <w:rsid w:val="00752785"/>
    <w:rsid w:val="00760B17"/>
    <w:rsid w:val="00770581"/>
    <w:rsid w:val="007772F9"/>
    <w:rsid w:val="007A5955"/>
    <w:rsid w:val="007B0356"/>
    <w:rsid w:val="007B1D2B"/>
    <w:rsid w:val="007B3766"/>
    <w:rsid w:val="007D1163"/>
    <w:rsid w:val="007D21CF"/>
    <w:rsid w:val="007D2501"/>
    <w:rsid w:val="007E66F0"/>
    <w:rsid w:val="007F296B"/>
    <w:rsid w:val="007F43E1"/>
    <w:rsid w:val="00806FC7"/>
    <w:rsid w:val="00821EBD"/>
    <w:rsid w:val="00823305"/>
    <w:rsid w:val="008371AF"/>
    <w:rsid w:val="0084730E"/>
    <w:rsid w:val="00851AA4"/>
    <w:rsid w:val="008669CE"/>
    <w:rsid w:val="00867C67"/>
    <w:rsid w:val="008766B9"/>
    <w:rsid w:val="008851BB"/>
    <w:rsid w:val="00896F52"/>
    <w:rsid w:val="008C1E05"/>
    <w:rsid w:val="008C7C60"/>
    <w:rsid w:val="008F327A"/>
    <w:rsid w:val="008F6D8C"/>
    <w:rsid w:val="00906D16"/>
    <w:rsid w:val="00936870"/>
    <w:rsid w:val="00954F59"/>
    <w:rsid w:val="009748FB"/>
    <w:rsid w:val="009806B9"/>
    <w:rsid w:val="00984A8B"/>
    <w:rsid w:val="009920B7"/>
    <w:rsid w:val="009A19CD"/>
    <w:rsid w:val="009A75C1"/>
    <w:rsid w:val="009B50C0"/>
    <w:rsid w:val="009B6BD2"/>
    <w:rsid w:val="009C3448"/>
    <w:rsid w:val="009D11E5"/>
    <w:rsid w:val="009D6B0A"/>
    <w:rsid w:val="009D73DE"/>
    <w:rsid w:val="009F49B3"/>
    <w:rsid w:val="00A1436C"/>
    <w:rsid w:val="00A20AA8"/>
    <w:rsid w:val="00A439AE"/>
    <w:rsid w:val="00A53E25"/>
    <w:rsid w:val="00A54E1D"/>
    <w:rsid w:val="00A57246"/>
    <w:rsid w:val="00A7669D"/>
    <w:rsid w:val="00A81C02"/>
    <w:rsid w:val="00A82377"/>
    <w:rsid w:val="00A90B5E"/>
    <w:rsid w:val="00AA76E2"/>
    <w:rsid w:val="00AC5219"/>
    <w:rsid w:val="00B0552B"/>
    <w:rsid w:val="00B25D05"/>
    <w:rsid w:val="00B32DC5"/>
    <w:rsid w:val="00B3433E"/>
    <w:rsid w:val="00B45B3B"/>
    <w:rsid w:val="00B53B6D"/>
    <w:rsid w:val="00B561B1"/>
    <w:rsid w:val="00B70895"/>
    <w:rsid w:val="00B7360A"/>
    <w:rsid w:val="00B80C22"/>
    <w:rsid w:val="00B826F0"/>
    <w:rsid w:val="00B84C1E"/>
    <w:rsid w:val="00BA5930"/>
    <w:rsid w:val="00BE0F8B"/>
    <w:rsid w:val="00BE4D96"/>
    <w:rsid w:val="00C05895"/>
    <w:rsid w:val="00C12586"/>
    <w:rsid w:val="00C16891"/>
    <w:rsid w:val="00C215DC"/>
    <w:rsid w:val="00C21E00"/>
    <w:rsid w:val="00C31F4E"/>
    <w:rsid w:val="00C54928"/>
    <w:rsid w:val="00C552BD"/>
    <w:rsid w:val="00C61059"/>
    <w:rsid w:val="00C62D1E"/>
    <w:rsid w:val="00C778A6"/>
    <w:rsid w:val="00CC0254"/>
    <w:rsid w:val="00CD15F2"/>
    <w:rsid w:val="00CD1877"/>
    <w:rsid w:val="00CD7721"/>
    <w:rsid w:val="00CE39FA"/>
    <w:rsid w:val="00CE683D"/>
    <w:rsid w:val="00CE77EC"/>
    <w:rsid w:val="00CF0C8F"/>
    <w:rsid w:val="00CF6E85"/>
    <w:rsid w:val="00D00732"/>
    <w:rsid w:val="00D02886"/>
    <w:rsid w:val="00D032F3"/>
    <w:rsid w:val="00D2518F"/>
    <w:rsid w:val="00D51549"/>
    <w:rsid w:val="00D51B66"/>
    <w:rsid w:val="00D57819"/>
    <w:rsid w:val="00D72E6D"/>
    <w:rsid w:val="00DA6E04"/>
    <w:rsid w:val="00DA7442"/>
    <w:rsid w:val="00DB0217"/>
    <w:rsid w:val="00DB0349"/>
    <w:rsid w:val="00DB5F3E"/>
    <w:rsid w:val="00DC5D85"/>
    <w:rsid w:val="00DE4E80"/>
    <w:rsid w:val="00DE7344"/>
    <w:rsid w:val="00DF0393"/>
    <w:rsid w:val="00DF5E8D"/>
    <w:rsid w:val="00E01868"/>
    <w:rsid w:val="00E0784A"/>
    <w:rsid w:val="00E11342"/>
    <w:rsid w:val="00E21B44"/>
    <w:rsid w:val="00E31383"/>
    <w:rsid w:val="00E370FB"/>
    <w:rsid w:val="00E51BDF"/>
    <w:rsid w:val="00E52FEF"/>
    <w:rsid w:val="00E56623"/>
    <w:rsid w:val="00EB72EB"/>
    <w:rsid w:val="00ED72F6"/>
    <w:rsid w:val="00EE0602"/>
    <w:rsid w:val="00EE4361"/>
    <w:rsid w:val="00F31261"/>
    <w:rsid w:val="00F41189"/>
    <w:rsid w:val="00F54B4A"/>
    <w:rsid w:val="00F724B4"/>
    <w:rsid w:val="00F769F2"/>
    <w:rsid w:val="00F77F8A"/>
    <w:rsid w:val="00F86864"/>
    <w:rsid w:val="00F90505"/>
    <w:rsid w:val="00F90942"/>
    <w:rsid w:val="00FA0E80"/>
    <w:rsid w:val="00FA423D"/>
    <w:rsid w:val="00FB7827"/>
    <w:rsid w:val="00FD1929"/>
    <w:rsid w:val="00FE2F4D"/>
    <w:rsid w:val="00FE4B6D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F021"/>
  <w15:docId w15:val="{AB5DE419-500C-4CD4-8F32-154461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71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1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6E4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A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chestersc.wixsite.com/websit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e\Documents\Club\Lg%20entertainment-Oct-Dec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Lg entertainment-Oct-Dec-19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 Hall-Guy</cp:lastModifiedBy>
  <cp:revision>2</cp:revision>
  <cp:lastPrinted>2018-08-27T11:05:00Z</cp:lastPrinted>
  <dcterms:created xsi:type="dcterms:W3CDTF">2025-07-07T18:38:00Z</dcterms:created>
  <dcterms:modified xsi:type="dcterms:W3CDTF">2025-07-07T18:38:00Z</dcterms:modified>
</cp:coreProperties>
</file>